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一、仔细阅读本次《招聘公告》、《招聘计划》等有关材料，清楚并理解其内容，遵守考试纪律，服从考试安排，认真履行报考人员的各项义务。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二、真实、准确地提供本人个人信息、证明资料、证件等相关材料，以本人真实信息报名，不以他人身份和他人的照片进行报名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工作各环节不弄虚作假，不骗取考试资格。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五、在笔试、面试中严格遵守考场纪律，服从监考人员和考场工作人员的管理，不舞弊也不协助他人舞弊。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七、本人目前没有在读的普通高等学校全日制学历。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（聘用）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" w:firstLine="88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M5Yjc0ZjI4Y2FhZTdiNjIxZjFhNDAxYzM5YzI2YWE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8712840"/>
    <w:rsid w:val="0ADB3F73"/>
    <w:rsid w:val="0CA2216C"/>
    <w:rsid w:val="0D056843"/>
    <w:rsid w:val="0FF057BB"/>
    <w:rsid w:val="16927731"/>
    <w:rsid w:val="173846DC"/>
    <w:rsid w:val="1B2320F0"/>
    <w:rsid w:val="1F172ECA"/>
    <w:rsid w:val="2003025D"/>
    <w:rsid w:val="2AE367BA"/>
    <w:rsid w:val="2B40109C"/>
    <w:rsid w:val="30942C8D"/>
    <w:rsid w:val="336D6DD1"/>
    <w:rsid w:val="34042CDA"/>
    <w:rsid w:val="38043FB1"/>
    <w:rsid w:val="384051DA"/>
    <w:rsid w:val="38973A1B"/>
    <w:rsid w:val="3CAF6449"/>
    <w:rsid w:val="3D8D5FB0"/>
    <w:rsid w:val="3F3219F6"/>
    <w:rsid w:val="4AC226AF"/>
    <w:rsid w:val="4E367498"/>
    <w:rsid w:val="4E455240"/>
    <w:rsid w:val="50364BE0"/>
    <w:rsid w:val="50C155E3"/>
    <w:rsid w:val="522F405A"/>
    <w:rsid w:val="524A2CF9"/>
    <w:rsid w:val="5B9B465A"/>
    <w:rsid w:val="5C5A6F7A"/>
    <w:rsid w:val="69303F29"/>
    <w:rsid w:val="6E102641"/>
    <w:rsid w:val="6F5B05EE"/>
    <w:rsid w:val="701A578C"/>
    <w:rsid w:val="7B5B6520"/>
    <w:rsid w:val="7BED1C0B"/>
    <w:rsid w:val="7F4F429F"/>
    <w:rsid w:val="7FC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85</Words>
  <Characters>488</Characters>
  <Lines>0</Lines>
  <Paragraphs>0</Paragraphs>
  <TotalTime>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Administrator</cp:lastModifiedBy>
  <cp:lastPrinted>2021-07-21T09:25:00Z</cp:lastPrinted>
  <dcterms:modified xsi:type="dcterms:W3CDTF">2024-07-23T01:02:46Z</dcterms:modified>
  <dc:title>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E835CB1FAC704D77974A7F39EAD11D25</vt:lpwstr>
  </property>
</Properties>
</file>